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blegtext" type="frame"/>
    </v:background>
  </w:background>
  <w:body>
    <w:p w14:paraId="28A093E8" w14:textId="77777777" w:rsidR="0084078F" w:rsidRDefault="0084078F" w:rsidP="0084078F">
      <w:pPr>
        <w:jc w:val="both"/>
      </w:pPr>
      <w:bookmarkStart w:id="0" w:name="_GoBack"/>
      <w:bookmarkEnd w:id="0"/>
    </w:p>
    <w:p w14:paraId="3356EB0C" w14:textId="77777777" w:rsidR="0084078F" w:rsidRDefault="0084078F" w:rsidP="0084078F">
      <w:pPr>
        <w:jc w:val="both"/>
      </w:pPr>
    </w:p>
    <w:p w14:paraId="2883F4F1" w14:textId="77777777" w:rsidR="0084078F" w:rsidRDefault="0084078F" w:rsidP="0084078F">
      <w:pPr>
        <w:jc w:val="both"/>
      </w:pPr>
    </w:p>
    <w:p w14:paraId="69588343" w14:textId="77777777" w:rsidR="0084078F" w:rsidRDefault="0084078F" w:rsidP="0084078F">
      <w:pPr>
        <w:jc w:val="both"/>
      </w:pPr>
    </w:p>
    <w:p w14:paraId="03B086A6" w14:textId="77777777" w:rsidR="0084078F" w:rsidRDefault="0084078F" w:rsidP="0084078F">
      <w:pPr>
        <w:jc w:val="both"/>
      </w:pPr>
      <w:r>
        <w:t xml:space="preserve">Liebe Patientinnen, liebe Patienten, </w:t>
      </w:r>
    </w:p>
    <w:p w14:paraId="262A3199" w14:textId="77777777" w:rsidR="0084078F" w:rsidRDefault="0084078F" w:rsidP="0084078F">
      <w:pPr>
        <w:jc w:val="both"/>
      </w:pPr>
    </w:p>
    <w:p w14:paraId="3BBD8343" w14:textId="77777777" w:rsidR="0084078F" w:rsidRDefault="0084078F" w:rsidP="0084078F">
      <w:pPr>
        <w:jc w:val="both"/>
      </w:pPr>
      <w:r>
        <w:t>seien Sie herzlich willkommen in der Privatpraxis – Berlin – Mitte Dr. med. Jan-H. Peters.</w:t>
      </w:r>
    </w:p>
    <w:p w14:paraId="70618285" w14:textId="77777777" w:rsidR="0084078F" w:rsidRDefault="0084078F" w:rsidP="0084078F">
      <w:pPr>
        <w:jc w:val="both"/>
      </w:pPr>
    </w:p>
    <w:p w14:paraId="67D918B5" w14:textId="77777777" w:rsidR="0084078F" w:rsidRDefault="0084078F" w:rsidP="0084078F">
      <w:pPr>
        <w:jc w:val="both"/>
      </w:pPr>
      <w:r>
        <w:t xml:space="preserve">Um die Arbeit zu erleichtern folgt ein Fragenkatalog. Ich bitte Sie diesen zu beantworten. Er hilft uns dabei, dass wir schneller und entspannter ihre medizinischen Probleme bearbeiten können. </w:t>
      </w:r>
    </w:p>
    <w:p w14:paraId="0E95C348" w14:textId="77777777" w:rsidR="0084078F" w:rsidRDefault="0084078F" w:rsidP="0084078F">
      <w:pPr>
        <w:jc w:val="both"/>
      </w:pPr>
    </w:p>
    <w:p w14:paraId="2271475F" w14:textId="77777777" w:rsidR="0084078F" w:rsidRDefault="0084078F" w:rsidP="0084078F">
      <w:pPr>
        <w:jc w:val="both"/>
      </w:pPr>
      <w:r>
        <w:t>Wollen Sie eine Frage nicht beantworten, schreiben Sie einfach nichts hin!</w:t>
      </w:r>
    </w:p>
    <w:p w14:paraId="6ECBD369" w14:textId="77777777" w:rsidR="0084078F" w:rsidRDefault="0084078F" w:rsidP="0084078F">
      <w:pPr>
        <w:jc w:val="both"/>
      </w:pPr>
    </w:p>
    <w:p w14:paraId="1C7A636D" w14:textId="77777777" w:rsidR="0084078F" w:rsidRDefault="0084078F" w:rsidP="0084078F">
      <w:pPr>
        <w:jc w:val="both"/>
        <w:rPr>
          <w:b/>
          <w:u w:val="single"/>
        </w:rPr>
      </w:pPr>
    </w:p>
    <w:p w14:paraId="1E44FEE0" w14:textId="77777777" w:rsidR="0084078F" w:rsidRDefault="0084078F" w:rsidP="0084078F">
      <w:pPr>
        <w:jc w:val="both"/>
      </w:pPr>
      <w:r>
        <w:t>Name:</w:t>
      </w:r>
      <w:r>
        <w:tab/>
      </w:r>
    </w:p>
    <w:p w14:paraId="57F2ACA4" w14:textId="77777777" w:rsidR="0084078F" w:rsidRDefault="0084078F" w:rsidP="0084078F">
      <w:pPr>
        <w:jc w:val="both"/>
      </w:pPr>
    </w:p>
    <w:p w14:paraId="13D6048B" w14:textId="77777777" w:rsidR="0084078F" w:rsidRDefault="0084078F" w:rsidP="0084078F">
      <w:pPr>
        <w:jc w:val="both"/>
      </w:pPr>
      <w:r>
        <w:t>Anschrift:</w:t>
      </w:r>
    </w:p>
    <w:p w14:paraId="147910BB" w14:textId="77777777" w:rsidR="0084078F" w:rsidRDefault="0084078F" w:rsidP="0084078F">
      <w:pPr>
        <w:jc w:val="both"/>
      </w:pPr>
    </w:p>
    <w:p w14:paraId="03838D4F" w14:textId="77777777" w:rsidR="0084078F" w:rsidRDefault="0084078F" w:rsidP="0084078F">
      <w:pPr>
        <w:jc w:val="both"/>
      </w:pPr>
      <w:r>
        <w:t>Geburtsdatum:</w:t>
      </w:r>
    </w:p>
    <w:p w14:paraId="68D0CC17" w14:textId="77777777" w:rsidR="0084078F" w:rsidRDefault="0084078F" w:rsidP="0084078F">
      <w:pPr>
        <w:jc w:val="both"/>
      </w:pPr>
    </w:p>
    <w:p w14:paraId="2D3277A2" w14:textId="77777777" w:rsidR="0084078F" w:rsidRDefault="0084078F" w:rsidP="0084078F">
      <w:pPr>
        <w:jc w:val="both"/>
      </w:pPr>
      <w:r>
        <w:t>Größe:</w:t>
      </w:r>
    </w:p>
    <w:p w14:paraId="04243D33" w14:textId="77777777" w:rsidR="0084078F" w:rsidRDefault="0084078F" w:rsidP="0084078F">
      <w:pPr>
        <w:jc w:val="both"/>
      </w:pPr>
    </w:p>
    <w:p w14:paraId="7D4C7B9B" w14:textId="77777777" w:rsidR="0084078F" w:rsidRDefault="0084078F" w:rsidP="0084078F">
      <w:pPr>
        <w:jc w:val="both"/>
      </w:pPr>
      <w:r>
        <w:t>Gewicht:</w:t>
      </w:r>
    </w:p>
    <w:p w14:paraId="7A2EDE58" w14:textId="77777777" w:rsidR="0084078F" w:rsidRDefault="0084078F" w:rsidP="0084078F">
      <w:pPr>
        <w:jc w:val="both"/>
      </w:pPr>
    </w:p>
    <w:p w14:paraId="7314CBAE" w14:textId="77777777" w:rsidR="0084078F" w:rsidRDefault="0084078F" w:rsidP="0084078F">
      <w:pPr>
        <w:jc w:val="both"/>
      </w:pPr>
      <w:r>
        <w:t xml:space="preserve">Telefon- und </w:t>
      </w:r>
      <w:proofErr w:type="spellStart"/>
      <w:r>
        <w:t>Handynr</w:t>
      </w:r>
      <w:proofErr w:type="spellEnd"/>
      <w:r>
        <w:t xml:space="preserve">.: </w:t>
      </w:r>
    </w:p>
    <w:p w14:paraId="7FD6B9D5" w14:textId="77777777" w:rsidR="0084078F" w:rsidRDefault="0084078F" w:rsidP="0084078F">
      <w:pPr>
        <w:jc w:val="both"/>
      </w:pPr>
    </w:p>
    <w:p w14:paraId="6BA428AC" w14:textId="77777777" w:rsidR="0084078F" w:rsidRDefault="0084078F" w:rsidP="0084078F">
      <w:pPr>
        <w:jc w:val="both"/>
      </w:pPr>
      <w:r>
        <w:t>E-Mail:</w:t>
      </w:r>
    </w:p>
    <w:p w14:paraId="13B937E9" w14:textId="77777777" w:rsidR="0084078F" w:rsidRDefault="0084078F" w:rsidP="0084078F">
      <w:pPr>
        <w:jc w:val="both"/>
      </w:pPr>
    </w:p>
    <w:p w14:paraId="43A2AF00" w14:textId="77777777" w:rsidR="0084078F" w:rsidRDefault="0084078F" w:rsidP="0084078F">
      <w:pPr>
        <w:jc w:val="both"/>
      </w:pPr>
      <w:r>
        <w:t>Familienstand:</w:t>
      </w:r>
    </w:p>
    <w:p w14:paraId="5320662B" w14:textId="77777777" w:rsidR="0084078F" w:rsidRDefault="0084078F" w:rsidP="0084078F">
      <w:pPr>
        <w:jc w:val="both"/>
      </w:pPr>
    </w:p>
    <w:p w14:paraId="1CFC714A" w14:textId="77777777" w:rsidR="0084078F" w:rsidRDefault="0084078F" w:rsidP="0084078F">
      <w:pPr>
        <w:jc w:val="both"/>
      </w:pPr>
      <w:r>
        <w:t>Arbeitgeber/Selbstständigkeit:</w:t>
      </w:r>
    </w:p>
    <w:p w14:paraId="1B92EC6A" w14:textId="77777777" w:rsidR="0084078F" w:rsidRDefault="0084078F" w:rsidP="0084078F">
      <w:pPr>
        <w:jc w:val="both"/>
      </w:pPr>
    </w:p>
    <w:p w14:paraId="6E8471C0" w14:textId="77777777" w:rsidR="0084078F" w:rsidRDefault="0084078F" w:rsidP="0084078F">
      <w:pPr>
        <w:jc w:val="both"/>
      </w:pPr>
      <w:r>
        <w:t>Rauchen Sie?</w:t>
      </w:r>
    </w:p>
    <w:p w14:paraId="6A0CCB62" w14:textId="77777777" w:rsidR="0084078F" w:rsidRDefault="0084078F" w:rsidP="0084078F">
      <w:pPr>
        <w:jc w:val="both"/>
      </w:pPr>
      <w:r>
        <w:t>Wenn ja, wie viel?</w:t>
      </w:r>
    </w:p>
    <w:p w14:paraId="07E35987" w14:textId="77777777" w:rsidR="0084078F" w:rsidRDefault="0084078F" w:rsidP="0084078F">
      <w:pPr>
        <w:jc w:val="both"/>
      </w:pPr>
    </w:p>
    <w:p w14:paraId="37EE4B3D" w14:textId="77777777" w:rsidR="0084078F" w:rsidRDefault="0084078F" w:rsidP="0084078F">
      <w:pPr>
        <w:jc w:val="both"/>
      </w:pPr>
      <w:r>
        <w:t>Trinken Sie regelmäßig Alkohol?</w:t>
      </w:r>
    </w:p>
    <w:p w14:paraId="4BC929AB" w14:textId="77777777" w:rsidR="0084078F" w:rsidRDefault="0084078F" w:rsidP="0084078F">
      <w:pPr>
        <w:jc w:val="both"/>
      </w:pPr>
    </w:p>
    <w:p w14:paraId="7F505C09" w14:textId="77777777" w:rsidR="0084078F" w:rsidRDefault="0084078F" w:rsidP="0084078F">
      <w:pPr>
        <w:jc w:val="both"/>
      </w:pPr>
      <w:r>
        <w:t xml:space="preserve">Allergien: </w:t>
      </w:r>
    </w:p>
    <w:p w14:paraId="48E7BA15" w14:textId="77777777" w:rsidR="0084078F" w:rsidRDefault="0084078F" w:rsidP="0084078F">
      <w:pPr>
        <w:jc w:val="both"/>
      </w:pPr>
    </w:p>
    <w:p w14:paraId="7CDA985C" w14:textId="77777777" w:rsidR="0084078F" w:rsidRDefault="0084078F" w:rsidP="0084078F">
      <w:pPr>
        <w:jc w:val="both"/>
      </w:pPr>
    </w:p>
    <w:p w14:paraId="6913EE5E" w14:textId="77777777" w:rsidR="0084078F" w:rsidRDefault="0084078F" w:rsidP="0084078F">
      <w:pPr>
        <w:jc w:val="both"/>
      </w:pPr>
      <w:r>
        <w:t>Unverträglichkeiten (Medikamente, Speisen, andere Substanzen):</w:t>
      </w:r>
    </w:p>
    <w:p w14:paraId="3CAC6A2F" w14:textId="77777777" w:rsidR="0084078F" w:rsidRDefault="0084078F" w:rsidP="0084078F">
      <w:pPr>
        <w:jc w:val="both"/>
      </w:pPr>
    </w:p>
    <w:p w14:paraId="3D726557" w14:textId="77777777" w:rsidR="0084078F" w:rsidRDefault="0084078F" w:rsidP="0084078F">
      <w:pPr>
        <w:jc w:val="both"/>
      </w:pPr>
    </w:p>
    <w:p w14:paraId="68A69365" w14:textId="77777777" w:rsidR="0084078F" w:rsidRDefault="0084078F" w:rsidP="0084078F">
      <w:pPr>
        <w:jc w:val="both"/>
      </w:pPr>
    </w:p>
    <w:p w14:paraId="59716CE5" w14:textId="77777777" w:rsidR="0084078F" w:rsidRDefault="0084078F" w:rsidP="0084078F">
      <w:pPr>
        <w:jc w:val="both"/>
      </w:pPr>
    </w:p>
    <w:p w14:paraId="6F6B79E9" w14:textId="77777777" w:rsidR="0084078F" w:rsidRDefault="0084078F" w:rsidP="0084078F">
      <w:pPr>
        <w:jc w:val="both"/>
      </w:pPr>
    </w:p>
    <w:p w14:paraId="0930CEFE" w14:textId="77777777" w:rsidR="0084078F" w:rsidRDefault="0084078F" w:rsidP="0084078F">
      <w:pPr>
        <w:jc w:val="both"/>
      </w:pPr>
    </w:p>
    <w:p w14:paraId="308196C1" w14:textId="77777777" w:rsidR="0084078F" w:rsidRDefault="0084078F" w:rsidP="0084078F">
      <w:pPr>
        <w:jc w:val="both"/>
      </w:pPr>
    </w:p>
    <w:p w14:paraId="76813198" w14:textId="77777777" w:rsidR="0084078F" w:rsidRDefault="0084078F" w:rsidP="0084078F">
      <w:pPr>
        <w:jc w:val="both"/>
      </w:pPr>
    </w:p>
    <w:p w14:paraId="555878FF" w14:textId="77777777" w:rsidR="0084078F" w:rsidRDefault="0084078F" w:rsidP="0084078F">
      <w:pPr>
        <w:jc w:val="both"/>
      </w:pPr>
      <w:r>
        <w:t>Erhalten Sie eine Rente oder Erwerbsunfähigkeitsrente? Läuft ein Renten- oder Erwerbsunfähigkeitsverfahren?</w:t>
      </w:r>
    </w:p>
    <w:p w14:paraId="3E26B451" w14:textId="77777777" w:rsidR="0084078F" w:rsidRDefault="0084078F" w:rsidP="0084078F">
      <w:pPr>
        <w:jc w:val="both"/>
      </w:pPr>
    </w:p>
    <w:p w14:paraId="6DE04D8E" w14:textId="77777777" w:rsidR="0084078F" w:rsidRDefault="0084078F" w:rsidP="0084078F">
      <w:pPr>
        <w:jc w:val="both"/>
      </w:pPr>
    </w:p>
    <w:p w14:paraId="510C4163" w14:textId="77777777" w:rsidR="0084078F" w:rsidRDefault="0084078F" w:rsidP="0084078F">
      <w:pPr>
        <w:jc w:val="both"/>
      </w:pPr>
    </w:p>
    <w:p w14:paraId="5E355618" w14:textId="77777777" w:rsidR="0084078F" w:rsidRDefault="0084078F" w:rsidP="0084078F">
      <w:pPr>
        <w:jc w:val="both"/>
      </w:pPr>
    </w:p>
    <w:p w14:paraId="3F34BC79" w14:textId="77777777" w:rsidR="0084078F" w:rsidRDefault="0084078F" w:rsidP="0084078F">
      <w:pPr>
        <w:jc w:val="both"/>
      </w:pPr>
    </w:p>
    <w:p w14:paraId="652F3B0E" w14:textId="77777777" w:rsidR="0084078F" w:rsidRDefault="0084078F" w:rsidP="0084078F">
      <w:pPr>
        <w:jc w:val="both"/>
      </w:pPr>
      <w:r>
        <w:t xml:space="preserve">Waren Sie in den letzten zwei Jahren arbeitsunfähig geschrieben? </w:t>
      </w:r>
    </w:p>
    <w:p w14:paraId="5FF984C4" w14:textId="77777777" w:rsidR="0084078F" w:rsidRDefault="0084078F" w:rsidP="0084078F">
      <w:pPr>
        <w:jc w:val="both"/>
      </w:pPr>
      <w:r>
        <w:t>Wenn ja, aus welchem Grund?</w:t>
      </w:r>
    </w:p>
    <w:p w14:paraId="026736A3" w14:textId="77777777" w:rsidR="0084078F" w:rsidRDefault="0084078F" w:rsidP="0084078F">
      <w:pPr>
        <w:jc w:val="both"/>
      </w:pPr>
    </w:p>
    <w:p w14:paraId="4CA7C01D" w14:textId="77777777" w:rsidR="0084078F" w:rsidRDefault="0084078F" w:rsidP="0084078F">
      <w:pPr>
        <w:jc w:val="both"/>
      </w:pPr>
    </w:p>
    <w:p w14:paraId="5A81FB84" w14:textId="77777777" w:rsidR="0084078F" w:rsidRDefault="0084078F" w:rsidP="0084078F">
      <w:pPr>
        <w:jc w:val="both"/>
      </w:pPr>
    </w:p>
    <w:p w14:paraId="479AE5C6" w14:textId="77777777" w:rsidR="0084078F" w:rsidRDefault="0084078F" w:rsidP="0084078F">
      <w:pPr>
        <w:jc w:val="both"/>
      </w:pPr>
    </w:p>
    <w:p w14:paraId="1C6DA936" w14:textId="77777777" w:rsidR="0084078F" w:rsidRDefault="0084078F" w:rsidP="0084078F">
      <w:pPr>
        <w:jc w:val="both"/>
      </w:pPr>
    </w:p>
    <w:p w14:paraId="36012CA6" w14:textId="77777777" w:rsidR="0084078F" w:rsidRDefault="0084078F" w:rsidP="0084078F">
      <w:pPr>
        <w:jc w:val="both"/>
      </w:pPr>
    </w:p>
    <w:p w14:paraId="661AA056" w14:textId="77777777" w:rsidR="0084078F" w:rsidRDefault="0084078F" w:rsidP="0084078F">
      <w:pPr>
        <w:jc w:val="both"/>
      </w:pPr>
      <w:r>
        <w:t>Bestehen in der  Familie (Eltern, Geschwister, Tanten usw.) Erkrankungen (z. B. Schuppenflechte, Herz-Kreislauferkrankungen, Nierenerkrankungen, Diabetes usw.)?</w:t>
      </w:r>
    </w:p>
    <w:p w14:paraId="268600C0" w14:textId="77777777" w:rsidR="0084078F" w:rsidRDefault="0084078F" w:rsidP="0084078F">
      <w:pPr>
        <w:jc w:val="both"/>
      </w:pPr>
    </w:p>
    <w:p w14:paraId="7DD782BD" w14:textId="77777777" w:rsidR="0084078F" w:rsidRDefault="0084078F" w:rsidP="0084078F">
      <w:pPr>
        <w:jc w:val="both"/>
      </w:pPr>
    </w:p>
    <w:p w14:paraId="4FBF8751" w14:textId="77777777" w:rsidR="0084078F" w:rsidRDefault="0084078F" w:rsidP="0084078F">
      <w:pPr>
        <w:jc w:val="both"/>
      </w:pPr>
    </w:p>
    <w:p w14:paraId="01B7159B" w14:textId="77777777" w:rsidR="0084078F" w:rsidRDefault="0084078F" w:rsidP="0084078F">
      <w:pPr>
        <w:jc w:val="both"/>
      </w:pPr>
    </w:p>
    <w:p w14:paraId="67C4935A" w14:textId="77777777" w:rsidR="0084078F" w:rsidRDefault="0084078F" w:rsidP="0084078F">
      <w:pPr>
        <w:jc w:val="both"/>
      </w:pPr>
    </w:p>
    <w:p w14:paraId="7B55DECD" w14:textId="77777777" w:rsidR="0084078F" w:rsidRDefault="0084078F" w:rsidP="0084078F">
      <w:pPr>
        <w:jc w:val="both"/>
      </w:pPr>
    </w:p>
    <w:p w14:paraId="28516007" w14:textId="77777777" w:rsidR="0084078F" w:rsidRDefault="0084078F" w:rsidP="0084078F">
      <w:pPr>
        <w:jc w:val="both"/>
      </w:pPr>
    </w:p>
    <w:p w14:paraId="54DDA244" w14:textId="77777777" w:rsidR="0084078F" w:rsidRDefault="0084078F" w:rsidP="0084078F">
      <w:pPr>
        <w:jc w:val="both"/>
      </w:pPr>
      <w:r>
        <w:t>Mussten Sie sich bereits einer Operation unterziehen?</w:t>
      </w:r>
    </w:p>
    <w:p w14:paraId="55A6ED9C" w14:textId="77777777" w:rsidR="0084078F" w:rsidRDefault="0084078F" w:rsidP="0084078F">
      <w:pPr>
        <w:jc w:val="both"/>
      </w:pPr>
      <w:r>
        <w:t>Wenn ja, welche?</w:t>
      </w:r>
    </w:p>
    <w:p w14:paraId="7FF64A84" w14:textId="77777777" w:rsidR="0084078F" w:rsidRDefault="0084078F" w:rsidP="0084078F">
      <w:pPr>
        <w:jc w:val="both"/>
      </w:pPr>
    </w:p>
    <w:p w14:paraId="2695A9C8" w14:textId="77777777" w:rsidR="0084078F" w:rsidRDefault="0084078F" w:rsidP="0084078F">
      <w:pPr>
        <w:jc w:val="both"/>
      </w:pPr>
    </w:p>
    <w:p w14:paraId="569F3300" w14:textId="77777777" w:rsidR="0084078F" w:rsidRDefault="0084078F" w:rsidP="0084078F">
      <w:pPr>
        <w:jc w:val="both"/>
      </w:pPr>
    </w:p>
    <w:p w14:paraId="34745C92" w14:textId="77777777" w:rsidR="0084078F" w:rsidRDefault="0084078F" w:rsidP="0084078F">
      <w:pPr>
        <w:jc w:val="both"/>
      </w:pPr>
    </w:p>
    <w:p w14:paraId="6F101125" w14:textId="77777777" w:rsidR="0084078F" w:rsidRDefault="0084078F" w:rsidP="0084078F">
      <w:pPr>
        <w:jc w:val="both"/>
      </w:pPr>
    </w:p>
    <w:p w14:paraId="566EBCEA" w14:textId="77777777" w:rsidR="0084078F" w:rsidRDefault="0084078F" w:rsidP="0084078F">
      <w:pPr>
        <w:jc w:val="both"/>
      </w:pPr>
    </w:p>
    <w:p w14:paraId="71523C3D" w14:textId="77777777" w:rsidR="0084078F" w:rsidRDefault="0084078F" w:rsidP="0084078F">
      <w:pPr>
        <w:jc w:val="both"/>
      </w:pPr>
    </w:p>
    <w:p w14:paraId="7ADDEB30" w14:textId="77777777" w:rsidR="0084078F" w:rsidRDefault="0084078F" w:rsidP="0084078F">
      <w:pPr>
        <w:jc w:val="both"/>
      </w:pPr>
    </w:p>
    <w:p w14:paraId="2E949A88" w14:textId="77777777" w:rsidR="0084078F" w:rsidRDefault="0084078F" w:rsidP="0084078F">
      <w:pPr>
        <w:jc w:val="both"/>
      </w:pPr>
    </w:p>
    <w:p w14:paraId="15F92442" w14:textId="77777777" w:rsidR="0084078F" w:rsidRDefault="0084078F" w:rsidP="0084078F">
      <w:pPr>
        <w:jc w:val="both"/>
      </w:pPr>
      <w:r>
        <w:t xml:space="preserve">Haben Sie bekannte Erkrankungen (Diabetes, Bluthochdruck, Asthma o.ä.? </w:t>
      </w:r>
    </w:p>
    <w:p w14:paraId="11F0AB15" w14:textId="77777777" w:rsidR="0084078F" w:rsidRDefault="0084078F" w:rsidP="0084078F">
      <w:pPr>
        <w:jc w:val="both"/>
      </w:pPr>
      <w:r>
        <w:t>Wenn ja, welche und seit wann sind diese Erkrankungen bekannt?</w:t>
      </w:r>
    </w:p>
    <w:p w14:paraId="58DFF375" w14:textId="77777777" w:rsidR="0084078F" w:rsidRDefault="0084078F" w:rsidP="0084078F">
      <w:pPr>
        <w:jc w:val="both"/>
      </w:pPr>
    </w:p>
    <w:p w14:paraId="228BBD80" w14:textId="77777777" w:rsidR="0084078F" w:rsidRDefault="0084078F" w:rsidP="0084078F">
      <w:pPr>
        <w:jc w:val="both"/>
      </w:pPr>
    </w:p>
    <w:p w14:paraId="65F1A3DA" w14:textId="77777777" w:rsidR="0084078F" w:rsidRDefault="0084078F" w:rsidP="0084078F">
      <w:pPr>
        <w:jc w:val="both"/>
      </w:pPr>
    </w:p>
    <w:p w14:paraId="0227BF8F" w14:textId="77777777" w:rsidR="0084078F" w:rsidRDefault="0084078F" w:rsidP="0084078F">
      <w:pPr>
        <w:jc w:val="both"/>
      </w:pPr>
    </w:p>
    <w:p w14:paraId="49EC90DD" w14:textId="77777777" w:rsidR="0084078F" w:rsidRDefault="0084078F" w:rsidP="0084078F">
      <w:pPr>
        <w:jc w:val="both"/>
      </w:pPr>
    </w:p>
    <w:p w14:paraId="137E45CF" w14:textId="77777777" w:rsidR="0084078F" w:rsidRDefault="0084078F" w:rsidP="0084078F">
      <w:pPr>
        <w:jc w:val="both"/>
      </w:pPr>
    </w:p>
    <w:p w14:paraId="6E48C04E" w14:textId="77777777" w:rsidR="0084078F" w:rsidRDefault="0084078F" w:rsidP="0084078F">
      <w:pPr>
        <w:jc w:val="both"/>
      </w:pPr>
    </w:p>
    <w:p w14:paraId="780673AF" w14:textId="77777777" w:rsidR="0084078F" w:rsidRDefault="0084078F" w:rsidP="0084078F">
      <w:pPr>
        <w:jc w:val="both"/>
      </w:pPr>
    </w:p>
    <w:p w14:paraId="2A90EA73" w14:textId="77777777" w:rsidR="0084078F" w:rsidRDefault="0084078F" w:rsidP="0084078F">
      <w:pPr>
        <w:jc w:val="both"/>
      </w:pPr>
      <w:r>
        <w:t>Bei welchen Ärzten sind Sie in Behandlung und aus welchem Grund?</w:t>
      </w:r>
    </w:p>
    <w:p w14:paraId="147F0A95" w14:textId="77777777" w:rsidR="0084078F" w:rsidRDefault="0084078F" w:rsidP="0084078F">
      <w:pPr>
        <w:jc w:val="both"/>
      </w:pPr>
    </w:p>
    <w:p w14:paraId="68C5B092" w14:textId="77777777" w:rsidR="0084078F" w:rsidRDefault="0084078F" w:rsidP="0084078F">
      <w:pPr>
        <w:jc w:val="both"/>
      </w:pPr>
    </w:p>
    <w:p w14:paraId="0313C4F5" w14:textId="77777777" w:rsidR="0084078F" w:rsidRDefault="0084078F" w:rsidP="0084078F">
      <w:pPr>
        <w:jc w:val="both"/>
      </w:pPr>
    </w:p>
    <w:p w14:paraId="28779E68" w14:textId="77777777" w:rsidR="0084078F" w:rsidRDefault="0084078F" w:rsidP="0084078F">
      <w:pPr>
        <w:jc w:val="both"/>
      </w:pPr>
    </w:p>
    <w:p w14:paraId="1004C67E" w14:textId="77777777" w:rsidR="0084078F" w:rsidRDefault="0084078F" w:rsidP="0084078F">
      <w:pPr>
        <w:jc w:val="both"/>
      </w:pPr>
    </w:p>
    <w:p w14:paraId="223F7790" w14:textId="77777777" w:rsidR="0084078F" w:rsidRDefault="0084078F" w:rsidP="0084078F">
      <w:pPr>
        <w:jc w:val="both"/>
      </w:pPr>
      <w:r>
        <w:t>Nehmen Sie Medikamente?</w:t>
      </w:r>
    </w:p>
    <w:p w14:paraId="77DA9418" w14:textId="77777777" w:rsidR="0084078F" w:rsidRDefault="0084078F" w:rsidP="0084078F">
      <w:pPr>
        <w:jc w:val="both"/>
      </w:pPr>
      <w:r>
        <w:t>Wenn ja, welche, in welcher Dosierung und seit wann?</w:t>
      </w:r>
    </w:p>
    <w:p w14:paraId="1770532F" w14:textId="77777777" w:rsidR="0084078F" w:rsidRDefault="0084078F" w:rsidP="0084078F">
      <w:pPr>
        <w:jc w:val="both"/>
      </w:pPr>
    </w:p>
    <w:p w14:paraId="4B33EC4B" w14:textId="77777777" w:rsidR="0084078F" w:rsidRDefault="0084078F" w:rsidP="0084078F">
      <w:pPr>
        <w:jc w:val="both"/>
      </w:pPr>
    </w:p>
    <w:p w14:paraId="21FCD842" w14:textId="77777777" w:rsidR="0084078F" w:rsidRDefault="0084078F" w:rsidP="0084078F">
      <w:pPr>
        <w:jc w:val="both"/>
      </w:pPr>
    </w:p>
    <w:p w14:paraId="7C011BBD" w14:textId="77777777" w:rsidR="0084078F" w:rsidRDefault="0084078F" w:rsidP="0084078F">
      <w:pPr>
        <w:jc w:val="both"/>
      </w:pPr>
    </w:p>
    <w:p w14:paraId="5192119A" w14:textId="77777777" w:rsidR="0084078F" w:rsidRDefault="0084078F" w:rsidP="0084078F">
      <w:pPr>
        <w:jc w:val="both"/>
      </w:pPr>
    </w:p>
    <w:p w14:paraId="6BBA292B" w14:textId="77777777" w:rsidR="0084078F" w:rsidRDefault="0084078F" w:rsidP="0084078F">
      <w:pPr>
        <w:jc w:val="both"/>
      </w:pPr>
    </w:p>
    <w:p w14:paraId="5FCA49DC" w14:textId="77777777" w:rsidR="0084078F" w:rsidRDefault="0084078F" w:rsidP="0084078F">
      <w:pPr>
        <w:jc w:val="both"/>
      </w:pPr>
    </w:p>
    <w:p w14:paraId="6E8064D8" w14:textId="77777777" w:rsidR="0084078F" w:rsidRDefault="0084078F" w:rsidP="0084078F">
      <w:pPr>
        <w:jc w:val="both"/>
      </w:pPr>
    </w:p>
    <w:p w14:paraId="4EA9B033" w14:textId="77777777" w:rsidR="0084078F" w:rsidRDefault="0084078F" w:rsidP="0084078F">
      <w:pPr>
        <w:jc w:val="both"/>
      </w:pPr>
    </w:p>
    <w:p w14:paraId="5ED96693" w14:textId="77777777" w:rsidR="0084078F" w:rsidRDefault="0084078F" w:rsidP="0084078F">
      <w:pPr>
        <w:jc w:val="both"/>
      </w:pPr>
    </w:p>
    <w:p w14:paraId="5540EB45" w14:textId="77777777" w:rsidR="0084078F" w:rsidRDefault="0084078F" w:rsidP="0084078F">
      <w:pPr>
        <w:jc w:val="both"/>
      </w:pPr>
    </w:p>
    <w:p w14:paraId="368E960D" w14:textId="77777777" w:rsidR="0084078F" w:rsidRDefault="0084078F" w:rsidP="0084078F">
      <w:pPr>
        <w:jc w:val="both"/>
      </w:pPr>
      <w:r>
        <w:t>Gehen Sie regelmäßig zu Vorsorgeuntersuchungen?</w:t>
      </w:r>
    </w:p>
    <w:p w14:paraId="171F3E5A" w14:textId="77777777" w:rsidR="0084078F" w:rsidRDefault="0084078F" w:rsidP="0084078F">
      <w:pPr>
        <w:jc w:val="both"/>
      </w:pPr>
      <w:r>
        <w:t>Wenn ja, wann zuletzt, was wurde gemacht?</w:t>
      </w:r>
    </w:p>
    <w:p w14:paraId="24A7BD11" w14:textId="77777777" w:rsidR="0084078F" w:rsidRDefault="0084078F" w:rsidP="0084078F">
      <w:pPr>
        <w:jc w:val="both"/>
      </w:pPr>
    </w:p>
    <w:p w14:paraId="520CFBC2" w14:textId="77777777" w:rsidR="0084078F" w:rsidRDefault="0084078F" w:rsidP="0084078F">
      <w:pPr>
        <w:jc w:val="both"/>
      </w:pPr>
    </w:p>
    <w:p w14:paraId="57231F5C" w14:textId="77777777" w:rsidR="0084078F" w:rsidRDefault="0084078F" w:rsidP="0084078F">
      <w:pPr>
        <w:jc w:val="both"/>
      </w:pPr>
    </w:p>
    <w:p w14:paraId="7976FD1C" w14:textId="77777777" w:rsidR="0084078F" w:rsidRDefault="0084078F" w:rsidP="0084078F">
      <w:pPr>
        <w:jc w:val="both"/>
      </w:pPr>
    </w:p>
    <w:p w14:paraId="64D92291" w14:textId="77777777" w:rsidR="0084078F" w:rsidRDefault="0084078F" w:rsidP="0084078F">
      <w:pPr>
        <w:jc w:val="both"/>
      </w:pPr>
    </w:p>
    <w:p w14:paraId="790FF734" w14:textId="77777777" w:rsidR="0084078F" w:rsidRDefault="0084078F" w:rsidP="0084078F">
      <w:pPr>
        <w:jc w:val="both"/>
      </w:pPr>
    </w:p>
    <w:p w14:paraId="748B809F" w14:textId="77777777" w:rsidR="0084078F" w:rsidRDefault="0084078F" w:rsidP="0084078F">
      <w:pPr>
        <w:jc w:val="both"/>
        <w:rPr>
          <w:b/>
        </w:rPr>
      </w:pPr>
      <w:r>
        <w:rPr>
          <w:b/>
        </w:rPr>
        <w:t>Welche Behandlungsform wünschen Sie?  (bitte ankreuzen)</w:t>
      </w:r>
    </w:p>
    <w:p w14:paraId="26D241FC" w14:textId="77777777" w:rsidR="0084078F" w:rsidRDefault="0084078F" w:rsidP="0084078F">
      <w:pPr>
        <w:jc w:val="both"/>
        <w:rPr>
          <w:b/>
        </w:rPr>
      </w:pPr>
    </w:p>
    <w:p w14:paraId="6B3A1B83" w14:textId="77777777" w:rsidR="0084078F" w:rsidRDefault="0084078F" w:rsidP="0084078F">
      <w:pPr>
        <w:numPr>
          <w:ilvl w:val="0"/>
          <w:numId w:val="2"/>
        </w:numPr>
        <w:jc w:val="both"/>
      </w:pPr>
      <w:r>
        <w:t>Ich wünsche ausschließlich eine allopathische (schulmedizinische) Behandlung</w:t>
      </w:r>
    </w:p>
    <w:p w14:paraId="2F3E6EEC" w14:textId="77777777" w:rsidR="0084078F" w:rsidRDefault="0084078F" w:rsidP="0084078F">
      <w:pPr>
        <w:jc w:val="both"/>
      </w:pPr>
    </w:p>
    <w:p w14:paraId="093210CE" w14:textId="77777777" w:rsidR="0084078F" w:rsidRDefault="0084078F" w:rsidP="0084078F">
      <w:pPr>
        <w:numPr>
          <w:ilvl w:val="0"/>
          <w:numId w:val="2"/>
        </w:numPr>
        <w:jc w:val="both"/>
      </w:pPr>
      <w:r>
        <w:t>Ich wünsche eine allopathische und ganzheitsmedizinische  Behandlung</w:t>
      </w:r>
    </w:p>
    <w:p w14:paraId="60BB63BC" w14:textId="77777777" w:rsidR="0084078F" w:rsidRDefault="0084078F" w:rsidP="0084078F">
      <w:pPr>
        <w:jc w:val="both"/>
      </w:pPr>
    </w:p>
    <w:p w14:paraId="0FEE0648" w14:textId="77777777" w:rsidR="0084078F" w:rsidRDefault="0084078F" w:rsidP="0084078F">
      <w:pPr>
        <w:numPr>
          <w:ilvl w:val="0"/>
          <w:numId w:val="2"/>
        </w:numPr>
        <w:jc w:val="both"/>
      </w:pPr>
      <w:r>
        <w:t xml:space="preserve">Nein, Chemie nur, wenn es gar nicht anders geht. Primär wünsche ich mir eine ganzheitsmedizinische Behandlung. </w:t>
      </w:r>
    </w:p>
    <w:p w14:paraId="3973A99C" w14:textId="77777777" w:rsidR="0084078F" w:rsidRDefault="0084078F" w:rsidP="0084078F">
      <w:pPr>
        <w:jc w:val="both"/>
        <w:rPr>
          <w:b/>
        </w:rPr>
      </w:pPr>
    </w:p>
    <w:p w14:paraId="253E9B04" w14:textId="77777777" w:rsidR="0084078F" w:rsidRDefault="0084078F" w:rsidP="0084078F">
      <w:pPr>
        <w:jc w:val="both"/>
        <w:rPr>
          <w:b/>
        </w:rPr>
      </w:pPr>
    </w:p>
    <w:p w14:paraId="6DCDBE05" w14:textId="77777777" w:rsidR="0084078F" w:rsidRDefault="0084078F" w:rsidP="0084078F">
      <w:pPr>
        <w:jc w:val="both"/>
        <w:rPr>
          <w:b/>
          <w:u w:val="single"/>
        </w:rPr>
      </w:pPr>
      <w:r>
        <w:rPr>
          <w:b/>
          <w:u w:val="single"/>
        </w:rPr>
        <w:t>Zum Schluss eine Bitte:</w:t>
      </w:r>
    </w:p>
    <w:p w14:paraId="08FFB04B" w14:textId="77777777" w:rsidR="0084078F" w:rsidRDefault="0084078F" w:rsidP="0084078F">
      <w:pPr>
        <w:jc w:val="both"/>
        <w:rPr>
          <w:b/>
          <w:u w:val="single"/>
        </w:rPr>
      </w:pPr>
    </w:p>
    <w:p w14:paraId="541AE511" w14:textId="77777777" w:rsidR="0084078F" w:rsidRDefault="0084078F" w:rsidP="0084078F">
      <w:pPr>
        <w:jc w:val="both"/>
      </w:pPr>
      <w:r>
        <w:t xml:space="preserve">Bringen Sie bitte alte medizinische Unterlagen mit. </w:t>
      </w:r>
    </w:p>
    <w:p w14:paraId="26D2A361" w14:textId="77777777" w:rsidR="0084078F" w:rsidRDefault="0084078F" w:rsidP="0084078F">
      <w:pPr>
        <w:jc w:val="both"/>
      </w:pPr>
      <w:r>
        <w:t xml:space="preserve">Sollten andere Kollegen für Fragestellungen zu Rate gezogen werden, sind wir bemüht, schnelle Verbindungen herzustellen. </w:t>
      </w:r>
    </w:p>
    <w:p w14:paraId="79D290C8" w14:textId="77777777" w:rsidR="0084078F" w:rsidRDefault="0084078F" w:rsidP="0084078F">
      <w:pPr>
        <w:jc w:val="both"/>
      </w:pPr>
    </w:p>
    <w:p w14:paraId="1E0952FA" w14:textId="77777777" w:rsidR="003C3C5B" w:rsidRPr="00DE6D47" w:rsidRDefault="003C3C5B" w:rsidP="00DE6D47"/>
    <w:sectPr w:rsidR="003C3C5B" w:rsidRPr="00DE6D47" w:rsidSect="008617C6">
      <w:headerReference w:type="default" r:id="rId10"/>
      <w:headerReference w:type="first" r:id="rId11"/>
      <w:footerReference w:type="first" r:id="rId12"/>
      <w:pgSz w:w="11906" w:h="16838" w:code="9"/>
      <w:pgMar w:top="2977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CEFC9" w14:textId="77777777" w:rsidR="00AC7B14" w:rsidRDefault="00AC7B14">
      <w:r>
        <w:separator/>
      </w:r>
    </w:p>
  </w:endnote>
  <w:endnote w:type="continuationSeparator" w:id="0">
    <w:p w14:paraId="639CBC61" w14:textId="77777777" w:rsidR="00AC7B14" w:rsidRDefault="00AC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AC9B" w14:textId="77777777" w:rsidR="00C47A12" w:rsidRDefault="00AB36FF">
    <w:pPr>
      <w:pStyle w:val="Fuzeile"/>
    </w:pPr>
    <w:r>
      <w:rPr>
        <w:noProof/>
      </w:rPr>
      <w:drawing>
        <wp:anchor distT="0" distB="0" distL="114300" distR="114300" simplePos="0" relativeHeight="251695104" behindDoc="1" locked="0" layoutInCell="1" allowOverlap="1" wp14:anchorId="0DBDD048" wp14:editId="45EC01F1">
          <wp:simplePos x="0" y="0"/>
          <wp:positionH relativeFrom="column">
            <wp:posOffset>4445</wp:posOffset>
          </wp:positionH>
          <wp:positionV relativeFrom="paragraph">
            <wp:posOffset>26988</wp:posOffset>
          </wp:positionV>
          <wp:extent cx="6299200" cy="233362"/>
          <wp:effectExtent l="19050" t="0" r="6350" b="0"/>
          <wp:wrapNone/>
          <wp:docPr id="8" name="Grafik 7" descr="Kopfb_unten_Dez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b_unten_Dez1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0" cy="233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10048" w14:textId="77777777" w:rsidR="00AC7B14" w:rsidRDefault="00AC7B14">
      <w:r>
        <w:separator/>
      </w:r>
    </w:p>
  </w:footnote>
  <w:footnote w:type="continuationSeparator" w:id="0">
    <w:p w14:paraId="2466A70E" w14:textId="77777777" w:rsidR="00AC7B14" w:rsidRDefault="00AC7B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027E0" w14:textId="77777777" w:rsidR="00396768" w:rsidRDefault="00AB36FF" w:rsidP="00396768">
    <w:pPr>
      <w:pStyle w:val="Kopfzeile"/>
    </w:pPr>
    <w:r w:rsidRPr="00AB36FF">
      <w:rPr>
        <w:noProof/>
      </w:rPr>
      <w:drawing>
        <wp:anchor distT="0" distB="0" distL="114300" distR="114300" simplePos="0" relativeHeight="251697152" behindDoc="1" locked="0" layoutInCell="1" allowOverlap="1" wp14:anchorId="21A14784" wp14:editId="43414887">
          <wp:simplePos x="0" y="0"/>
          <wp:positionH relativeFrom="column">
            <wp:posOffset>4192896</wp:posOffset>
          </wp:positionH>
          <wp:positionV relativeFrom="paragraph">
            <wp:posOffset>26303</wp:posOffset>
          </wp:positionV>
          <wp:extent cx="2118843" cy="682581"/>
          <wp:effectExtent l="19050" t="0" r="0" b="0"/>
          <wp:wrapNone/>
          <wp:docPr id="11" name="Grafik 4" descr="LogoDrPeters_Dez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rPeters_Dez1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8843" cy="682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342FF" w14:textId="77777777" w:rsidR="00396768" w:rsidRDefault="00AB36FF" w:rsidP="00AB36FF">
    <w:pPr>
      <w:pStyle w:val="Kopfzeile"/>
      <w:tabs>
        <w:tab w:val="clear" w:pos="4536"/>
        <w:tab w:val="clear" w:pos="9072"/>
        <w:tab w:val="left" w:pos="9639"/>
      </w:tabs>
    </w:pPr>
    <w:r>
      <w:rPr>
        <w:noProof/>
      </w:rPr>
      <w:drawing>
        <wp:anchor distT="0" distB="0" distL="114300" distR="114300" simplePos="0" relativeHeight="251692032" behindDoc="1" locked="0" layoutInCell="1" allowOverlap="1" wp14:anchorId="3A883803" wp14:editId="16D9A42F">
          <wp:simplePos x="0" y="0"/>
          <wp:positionH relativeFrom="column">
            <wp:posOffset>4180017</wp:posOffset>
          </wp:positionH>
          <wp:positionV relativeFrom="paragraph">
            <wp:posOffset>26303</wp:posOffset>
          </wp:positionV>
          <wp:extent cx="2118843" cy="682581"/>
          <wp:effectExtent l="19050" t="0" r="0" b="0"/>
          <wp:wrapNone/>
          <wp:docPr id="5" name="Grafik 4" descr="LogoDrPeters_Dez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rPeters_Dez1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8843" cy="682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DD92C" w14:textId="77777777" w:rsidR="005E2D22" w:rsidRDefault="00AB36FF">
    <w:r>
      <w:rPr>
        <w:noProof/>
      </w:rPr>
      <w:drawing>
        <wp:anchor distT="0" distB="0" distL="114300" distR="114300" simplePos="0" relativeHeight="251694080" behindDoc="1" locked="0" layoutInCell="1" allowOverlap="1" wp14:anchorId="367C516D" wp14:editId="5A4C9ED5">
          <wp:simplePos x="0" y="0"/>
          <wp:positionH relativeFrom="column">
            <wp:posOffset>-317</wp:posOffset>
          </wp:positionH>
          <wp:positionV relativeFrom="paragraph">
            <wp:posOffset>1029970</wp:posOffset>
          </wp:positionV>
          <wp:extent cx="1917700" cy="114300"/>
          <wp:effectExtent l="19050" t="0" r="6350" b="0"/>
          <wp:wrapNone/>
          <wp:docPr id="7" name="Grafik 6" descr="Kopfb_Absender_Dez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b_Absender_Dez14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77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3056" behindDoc="1" locked="0" layoutInCell="1" allowOverlap="1" wp14:anchorId="48764239" wp14:editId="7BD74D4F">
          <wp:simplePos x="0" y="0"/>
          <wp:positionH relativeFrom="column">
            <wp:posOffset>4824095</wp:posOffset>
          </wp:positionH>
          <wp:positionV relativeFrom="paragraph">
            <wp:posOffset>1010920</wp:posOffset>
          </wp:positionV>
          <wp:extent cx="1198245" cy="790575"/>
          <wp:effectExtent l="19050" t="0" r="1905" b="0"/>
          <wp:wrapNone/>
          <wp:docPr id="6" name="Grafik 5" descr="Kopfb_rechts_Dez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b_rechts_Dez14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9824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41CC2"/>
    <w:multiLevelType w:val="hybridMultilevel"/>
    <w:tmpl w:val="07CC6A06"/>
    <w:lvl w:ilvl="0" w:tplc="570A9F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C9135B"/>
    <w:multiLevelType w:val="hybridMultilevel"/>
    <w:tmpl w:val="781080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14"/>
    <w:rsid w:val="00006F7C"/>
    <w:rsid w:val="000326CA"/>
    <w:rsid w:val="000454DA"/>
    <w:rsid w:val="00074264"/>
    <w:rsid w:val="00094888"/>
    <w:rsid w:val="000B4FD2"/>
    <w:rsid w:val="000C42F4"/>
    <w:rsid w:val="000C4776"/>
    <w:rsid w:val="000F4ED9"/>
    <w:rsid w:val="000F59C7"/>
    <w:rsid w:val="00142F0E"/>
    <w:rsid w:val="001B071C"/>
    <w:rsid w:val="001D0583"/>
    <w:rsid w:val="001E64B5"/>
    <w:rsid w:val="00202BA1"/>
    <w:rsid w:val="00202C0F"/>
    <w:rsid w:val="002057A3"/>
    <w:rsid w:val="00265F76"/>
    <w:rsid w:val="0029009E"/>
    <w:rsid w:val="002B789A"/>
    <w:rsid w:val="002E7047"/>
    <w:rsid w:val="002F03EB"/>
    <w:rsid w:val="002F413C"/>
    <w:rsid w:val="00344EC7"/>
    <w:rsid w:val="00386CDD"/>
    <w:rsid w:val="00396768"/>
    <w:rsid w:val="003A0DAC"/>
    <w:rsid w:val="003A619B"/>
    <w:rsid w:val="003A7D18"/>
    <w:rsid w:val="003C3C5B"/>
    <w:rsid w:val="003D2A8B"/>
    <w:rsid w:val="003D3BE5"/>
    <w:rsid w:val="003F0375"/>
    <w:rsid w:val="00427638"/>
    <w:rsid w:val="00434FEE"/>
    <w:rsid w:val="00455ADC"/>
    <w:rsid w:val="0046051C"/>
    <w:rsid w:val="00481D6E"/>
    <w:rsid w:val="00491694"/>
    <w:rsid w:val="004A7A6D"/>
    <w:rsid w:val="004D48C4"/>
    <w:rsid w:val="004D736A"/>
    <w:rsid w:val="004F0654"/>
    <w:rsid w:val="00504530"/>
    <w:rsid w:val="00507683"/>
    <w:rsid w:val="00512DC5"/>
    <w:rsid w:val="00572AF0"/>
    <w:rsid w:val="0057528F"/>
    <w:rsid w:val="0057616C"/>
    <w:rsid w:val="0058759C"/>
    <w:rsid w:val="005917E3"/>
    <w:rsid w:val="005B3C37"/>
    <w:rsid w:val="005D4A60"/>
    <w:rsid w:val="005E2D22"/>
    <w:rsid w:val="005E37D3"/>
    <w:rsid w:val="005F2F0B"/>
    <w:rsid w:val="00652B5F"/>
    <w:rsid w:val="00655B17"/>
    <w:rsid w:val="00657A81"/>
    <w:rsid w:val="00661CEA"/>
    <w:rsid w:val="00667783"/>
    <w:rsid w:val="0069053E"/>
    <w:rsid w:val="00696A83"/>
    <w:rsid w:val="006A2610"/>
    <w:rsid w:val="006F7BBC"/>
    <w:rsid w:val="00712CD3"/>
    <w:rsid w:val="007274E7"/>
    <w:rsid w:val="00750B1F"/>
    <w:rsid w:val="00752343"/>
    <w:rsid w:val="0075684D"/>
    <w:rsid w:val="007634D3"/>
    <w:rsid w:val="00776629"/>
    <w:rsid w:val="0078116A"/>
    <w:rsid w:val="007856D0"/>
    <w:rsid w:val="007F3B88"/>
    <w:rsid w:val="00800575"/>
    <w:rsid w:val="0084078F"/>
    <w:rsid w:val="008617C6"/>
    <w:rsid w:val="00882DF9"/>
    <w:rsid w:val="00891CA5"/>
    <w:rsid w:val="008F50F4"/>
    <w:rsid w:val="00906F87"/>
    <w:rsid w:val="00973F31"/>
    <w:rsid w:val="00975050"/>
    <w:rsid w:val="00982DEC"/>
    <w:rsid w:val="00996F11"/>
    <w:rsid w:val="009A0C42"/>
    <w:rsid w:val="009A6C79"/>
    <w:rsid w:val="00A2031E"/>
    <w:rsid w:val="00A32954"/>
    <w:rsid w:val="00A722BB"/>
    <w:rsid w:val="00AB36FF"/>
    <w:rsid w:val="00AB6C0A"/>
    <w:rsid w:val="00AC30E3"/>
    <w:rsid w:val="00AC66BD"/>
    <w:rsid w:val="00AC7B14"/>
    <w:rsid w:val="00AE5421"/>
    <w:rsid w:val="00AF23C0"/>
    <w:rsid w:val="00B22F22"/>
    <w:rsid w:val="00B46B9F"/>
    <w:rsid w:val="00B50BC0"/>
    <w:rsid w:val="00B50F9E"/>
    <w:rsid w:val="00B53EC4"/>
    <w:rsid w:val="00B5727C"/>
    <w:rsid w:val="00B65BFA"/>
    <w:rsid w:val="00B75D7F"/>
    <w:rsid w:val="00B7648C"/>
    <w:rsid w:val="00BE30A8"/>
    <w:rsid w:val="00BF0E40"/>
    <w:rsid w:val="00BF745C"/>
    <w:rsid w:val="00C16792"/>
    <w:rsid w:val="00C44512"/>
    <w:rsid w:val="00C47A12"/>
    <w:rsid w:val="00C56E54"/>
    <w:rsid w:val="00C71899"/>
    <w:rsid w:val="00C90D08"/>
    <w:rsid w:val="00D0665C"/>
    <w:rsid w:val="00D1401B"/>
    <w:rsid w:val="00D17511"/>
    <w:rsid w:val="00D24D12"/>
    <w:rsid w:val="00D976CF"/>
    <w:rsid w:val="00DE4C19"/>
    <w:rsid w:val="00DE6D47"/>
    <w:rsid w:val="00E25C6F"/>
    <w:rsid w:val="00E36C47"/>
    <w:rsid w:val="00E969E2"/>
    <w:rsid w:val="00EA3C03"/>
    <w:rsid w:val="00EC37E7"/>
    <w:rsid w:val="00EF2D1D"/>
    <w:rsid w:val="00F122AA"/>
    <w:rsid w:val="00F144F3"/>
    <w:rsid w:val="00F30412"/>
    <w:rsid w:val="00F90D9F"/>
    <w:rsid w:val="00FD5837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315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4078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F2F0B"/>
    <w:pPr>
      <w:keepNext/>
      <w:spacing w:before="240" w:after="60"/>
      <w:outlineLvl w:val="0"/>
    </w:pPr>
    <w:rPr>
      <w:rFonts w:cs="Arial"/>
      <w:bCs/>
      <w:color w:val="330099"/>
      <w:kern w:val="32"/>
      <w:sz w:val="48"/>
      <w:szCs w:val="48"/>
    </w:rPr>
  </w:style>
  <w:style w:type="paragraph" w:styleId="berschrift2">
    <w:name w:val="heading 2"/>
    <w:basedOn w:val="Standard"/>
    <w:next w:val="Standard"/>
    <w:qFormat/>
    <w:rsid w:val="005F2F0B"/>
    <w:pPr>
      <w:keepNext/>
      <w:spacing w:before="240" w:after="60"/>
      <w:outlineLvl w:val="1"/>
    </w:pPr>
    <w:rPr>
      <w:rFonts w:cs="Arial"/>
      <w:bCs/>
      <w:iCs/>
      <w:color w:val="330099"/>
      <w:sz w:val="36"/>
      <w:szCs w:val="36"/>
    </w:rPr>
  </w:style>
  <w:style w:type="paragraph" w:styleId="berschrift3">
    <w:name w:val="heading 3"/>
    <w:basedOn w:val="Standard"/>
    <w:next w:val="Standard"/>
    <w:qFormat/>
    <w:rsid w:val="005F2F0B"/>
    <w:pPr>
      <w:keepNext/>
      <w:spacing w:before="240" w:after="60"/>
      <w:outlineLvl w:val="2"/>
    </w:pPr>
    <w:rPr>
      <w:rFonts w:cs="Arial"/>
      <w:bCs/>
      <w:color w:val="330099"/>
      <w:sz w:val="28"/>
      <w:szCs w:val="28"/>
    </w:rPr>
  </w:style>
  <w:style w:type="paragraph" w:styleId="berschrift4">
    <w:name w:val="heading 4"/>
    <w:basedOn w:val="Standard"/>
    <w:next w:val="Standard"/>
    <w:qFormat/>
    <w:rsid w:val="005F2F0B"/>
    <w:pPr>
      <w:keepNext/>
      <w:spacing w:before="240" w:after="60"/>
      <w:outlineLvl w:val="3"/>
    </w:pPr>
    <w:rPr>
      <w:bCs/>
      <w:color w:val="330099"/>
    </w:rPr>
  </w:style>
  <w:style w:type="paragraph" w:styleId="berschrift5">
    <w:name w:val="heading 5"/>
    <w:basedOn w:val="Standard"/>
    <w:next w:val="Standard"/>
    <w:qFormat/>
    <w:rsid w:val="005F2F0B"/>
    <w:pPr>
      <w:spacing w:before="240" w:after="60"/>
      <w:outlineLvl w:val="4"/>
    </w:pPr>
    <w:rPr>
      <w:bCs/>
      <w:iCs/>
      <w:color w:val="330099"/>
      <w:sz w:val="20"/>
      <w:szCs w:val="20"/>
    </w:rPr>
  </w:style>
  <w:style w:type="paragraph" w:styleId="berschrift6">
    <w:name w:val="heading 6"/>
    <w:basedOn w:val="Standard"/>
    <w:next w:val="Standard"/>
    <w:qFormat/>
    <w:rsid w:val="005F2F0B"/>
    <w:pPr>
      <w:spacing w:before="240" w:after="60"/>
      <w:outlineLvl w:val="5"/>
    </w:pPr>
    <w:rPr>
      <w:bCs/>
      <w:color w:val="330099"/>
      <w:sz w:val="16"/>
      <w:szCs w:val="1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2F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2F0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F2F0B"/>
    <w:pPr>
      <w:spacing w:after="120"/>
    </w:pPr>
  </w:style>
  <w:style w:type="paragraph" w:styleId="Datum">
    <w:name w:val="Date"/>
    <w:basedOn w:val="Textkrper"/>
    <w:next w:val="Textkrper"/>
    <w:rsid w:val="005F2F0B"/>
    <w:pPr>
      <w:framePr w:w="1701" w:h="454" w:hRule="exact" w:hSpace="142" w:wrap="notBeside" w:vAnchor="page" w:hAnchor="text" w:x="7656" w:y="5671" w:anchorLock="1"/>
      <w:spacing w:after="0"/>
      <w:jc w:val="right"/>
    </w:pPr>
  </w:style>
  <w:style w:type="character" w:styleId="Link">
    <w:name w:val="Hyperlink"/>
    <w:basedOn w:val="Absatzstandardschriftart"/>
    <w:rsid w:val="005F2F0B"/>
    <w:rPr>
      <w:color w:val="993300"/>
      <w:u w:val="single"/>
    </w:rPr>
  </w:style>
  <w:style w:type="character" w:styleId="GesichteterLink">
    <w:name w:val="FollowedHyperlink"/>
    <w:basedOn w:val="Absatzstandardschriftart"/>
    <w:rsid w:val="005F2F0B"/>
    <w:rPr>
      <w:color w:val="0000FF"/>
      <w:u w:val="single"/>
    </w:rPr>
  </w:style>
  <w:style w:type="paragraph" w:customStyle="1" w:styleId="AdresseHHKW">
    <w:name w:val="Adresse_HHKW"/>
    <w:basedOn w:val="Standard"/>
    <w:next w:val="PLZHHKW"/>
    <w:rsid w:val="005F2F0B"/>
    <w:pPr>
      <w:widowControl w:val="0"/>
    </w:pPr>
    <w:rPr>
      <w:rFonts w:ascii="Arial" w:hAnsi="Arial" w:cs="Arial"/>
      <w:sz w:val="22"/>
    </w:rPr>
  </w:style>
  <w:style w:type="paragraph" w:customStyle="1" w:styleId="PLZHHKW">
    <w:name w:val="PLZ_HHKW"/>
    <w:basedOn w:val="Standard"/>
    <w:next w:val="BetrifftHHKW"/>
    <w:rsid w:val="005F2F0B"/>
    <w:pPr>
      <w:widowControl w:val="0"/>
      <w:spacing w:before="240"/>
    </w:pPr>
    <w:rPr>
      <w:rFonts w:ascii="Arial" w:hAnsi="Arial"/>
      <w:sz w:val="22"/>
    </w:rPr>
  </w:style>
  <w:style w:type="paragraph" w:customStyle="1" w:styleId="BetrifftHHKW">
    <w:name w:val="Betrifft_HHKW"/>
    <w:basedOn w:val="Standard"/>
    <w:next w:val="AnredeHHKW"/>
    <w:rsid w:val="006F7BBC"/>
    <w:pPr>
      <w:spacing w:before="3200"/>
    </w:pPr>
    <w:rPr>
      <w:rFonts w:ascii="Arial" w:hAnsi="Arial" w:cs="Arial"/>
      <w:sz w:val="22"/>
    </w:rPr>
  </w:style>
  <w:style w:type="paragraph" w:customStyle="1" w:styleId="AnredeHHKW">
    <w:name w:val="Anrede_HHKW"/>
    <w:basedOn w:val="Standard"/>
    <w:next w:val="TextkrperHHKW"/>
    <w:rsid w:val="006F7BBC"/>
    <w:pPr>
      <w:spacing w:before="300" w:after="240"/>
    </w:pPr>
    <w:rPr>
      <w:rFonts w:ascii="Arial" w:hAnsi="Arial" w:cs="Arial"/>
      <w:sz w:val="22"/>
    </w:rPr>
  </w:style>
  <w:style w:type="paragraph" w:customStyle="1" w:styleId="TextkrperHHKW">
    <w:name w:val="Textkörper_HHKW"/>
    <w:basedOn w:val="Textkrper"/>
    <w:rsid w:val="005F2F0B"/>
    <w:rPr>
      <w:rFonts w:ascii="Arial" w:hAnsi="Arial" w:cs="Arial"/>
      <w:sz w:val="22"/>
    </w:rPr>
  </w:style>
  <w:style w:type="paragraph" w:styleId="NurText">
    <w:name w:val="Plain Text"/>
    <w:basedOn w:val="Standard"/>
    <w:rsid w:val="00F30412"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eichen"/>
    <w:rsid w:val="00C47A1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C47A1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4078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F2F0B"/>
    <w:pPr>
      <w:keepNext/>
      <w:spacing w:before="240" w:after="60"/>
      <w:outlineLvl w:val="0"/>
    </w:pPr>
    <w:rPr>
      <w:rFonts w:cs="Arial"/>
      <w:bCs/>
      <w:color w:val="330099"/>
      <w:kern w:val="32"/>
      <w:sz w:val="48"/>
      <w:szCs w:val="48"/>
    </w:rPr>
  </w:style>
  <w:style w:type="paragraph" w:styleId="berschrift2">
    <w:name w:val="heading 2"/>
    <w:basedOn w:val="Standard"/>
    <w:next w:val="Standard"/>
    <w:qFormat/>
    <w:rsid w:val="005F2F0B"/>
    <w:pPr>
      <w:keepNext/>
      <w:spacing w:before="240" w:after="60"/>
      <w:outlineLvl w:val="1"/>
    </w:pPr>
    <w:rPr>
      <w:rFonts w:cs="Arial"/>
      <w:bCs/>
      <w:iCs/>
      <w:color w:val="330099"/>
      <w:sz w:val="36"/>
      <w:szCs w:val="36"/>
    </w:rPr>
  </w:style>
  <w:style w:type="paragraph" w:styleId="berschrift3">
    <w:name w:val="heading 3"/>
    <w:basedOn w:val="Standard"/>
    <w:next w:val="Standard"/>
    <w:qFormat/>
    <w:rsid w:val="005F2F0B"/>
    <w:pPr>
      <w:keepNext/>
      <w:spacing w:before="240" w:after="60"/>
      <w:outlineLvl w:val="2"/>
    </w:pPr>
    <w:rPr>
      <w:rFonts w:cs="Arial"/>
      <w:bCs/>
      <w:color w:val="330099"/>
      <w:sz w:val="28"/>
      <w:szCs w:val="28"/>
    </w:rPr>
  </w:style>
  <w:style w:type="paragraph" w:styleId="berschrift4">
    <w:name w:val="heading 4"/>
    <w:basedOn w:val="Standard"/>
    <w:next w:val="Standard"/>
    <w:qFormat/>
    <w:rsid w:val="005F2F0B"/>
    <w:pPr>
      <w:keepNext/>
      <w:spacing w:before="240" w:after="60"/>
      <w:outlineLvl w:val="3"/>
    </w:pPr>
    <w:rPr>
      <w:bCs/>
      <w:color w:val="330099"/>
    </w:rPr>
  </w:style>
  <w:style w:type="paragraph" w:styleId="berschrift5">
    <w:name w:val="heading 5"/>
    <w:basedOn w:val="Standard"/>
    <w:next w:val="Standard"/>
    <w:qFormat/>
    <w:rsid w:val="005F2F0B"/>
    <w:pPr>
      <w:spacing w:before="240" w:after="60"/>
      <w:outlineLvl w:val="4"/>
    </w:pPr>
    <w:rPr>
      <w:bCs/>
      <w:iCs/>
      <w:color w:val="330099"/>
      <w:sz w:val="20"/>
      <w:szCs w:val="20"/>
    </w:rPr>
  </w:style>
  <w:style w:type="paragraph" w:styleId="berschrift6">
    <w:name w:val="heading 6"/>
    <w:basedOn w:val="Standard"/>
    <w:next w:val="Standard"/>
    <w:qFormat/>
    <w:rsid w:val="005F2F0B"/>
    <w:pPr>
      <w:spacing w:before="240" w:after="60"/>
      <w:outlineLvl w:val="5"/>
    </w:pPr>
    <w:rPr>
      <w:bCs/>
      <w:color w:val="330099"/>
      <w:sz w:val="16"/>
      <w:szCs w:val="1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2F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2F0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F2F0B"/>
    <w:pPr>
      <w:spacing w:after="120"/>
    </w:pPr>
  </w:style>
  <w:style w:type="paragraph" w:styleId="Datum">
    <w:name w:val="Date"/>
    <w:basedOn w:val="Textkrper"/>
    <w:next w:val="Textkrper"/>
    <w:rsid w:val="005F2F0B"/>
    <w:pPr>
      <w:framePr w:w="1701" w:h="454" w:hRule="exact" w:hSpace="142" w:wrap="notBeside" w:vAnchor="page" w:hAnchor="text" w:x="7656" w:y="5671" w:anchorLock="1"/>
      <w:spacing w:after="0"/>
      <w:jc w:val="right"/>
    </w:pPr>
  </w:style>
  <w:style w:type="character" w:styleId="Link">
    <w:name w:val="Hyperlink"/>
    <w:basedOn w:val="Absatzstandardschriftart"/>
    <w:rsid w:val="005F2F0B"/>
    <w:rPr>
      <w:color w:val="993300"/>
      <w:u w:val="single"/>
    </w:rPr>
  </w:style>
  <w:style w:type="character" w:styleId="GesichteterLink">
    <w:name w:val="FollowedHyperlink"/>
    <w:basedOn w:val="Absatzstandardschriftart"/>
    <w:rsid w:val="005F2F0B"/>
    <w:rPr>
      <w:color w:val="0000FF"/>
      <w:u w:val="single"/>
    </w:rPr>
  </w:style>
  <w:style w:type="paragraph" w:customStyle="1" w:styleId="AdresseHHKW">
    <w:name w:val="Adresse_HHKW"/>
    <w:basedOn w:val="Standard"/>
    <w:next w:val="PLZHHKW"/>
    <w:rsid w:val="005F2F0B"/>
    <w:pPr>
      <w:widowControl w:val="0"/>
    </w:pPr>
    <w:rPr>
      <w:rFonts w:ascii="Arial" w:hAnsi="Arial" w:cs="Arial"/>
      <w:sz w:val="22"/>
    </w:rPr>
  </w:style>
  <w:style w:type="paragraph" w:customStyle="1" w:styleId="PLZHHKW">
    <w:name w:val="PLZ_HHKW"/>
    <w:basedOn w:val="Standard"/>
    <w:next w:val="BetrifftHHKW"/>
    <w:rsid w:val="005F2F0B"/>
    <w:pPr>
      <w:widowControl w:val="0"/>
      <w:spacing w:before="240"/>
    </w:pPr>
    <w:rPr>
      <w:rFonts w:ascii="Arial" w:hAnsi="Arial"/>
      <w:sz w:val="22"/>
    </w:rPr>
  </w:style>
  <w:style w:type="paragraph" w:customStyle="1" w:styleId="BetrifftHHKW">
    <w:name w:val="Betrifft_HHKW"/>
    <w:basedOn w:val="Standard"/>
    <w:next w:val="AnredeHHKW"/>
    <w:rsid w:val="006F7BBC"/>
    <w:pPr>
      <w:spacing w:before="3200"/>
    </w:pPr>
    <w:rPr>
      <w:rFonts w:ascii="Arial" w:hAnsi="Arial" w:cs="Arial"/>
      <w:sz w:val="22"/>
    </w:rPr>
  </w:style>
  <w:style w:type="paragraph" w:customStyle="1" w:styleId="AnredeHHKW">
    <w:name w:val="Anrede_HHKW"/>
    <w:basedOn w:val="Standard"/>
    <w:next w:val="TextkrperHHKW"/>
    <w:rsid w:val="006F7BBC"/>
    <w:pPr>
      <w:spacing w:before="300" w:after="240"/>
    </w:pPr>
    <w:rPr>
      <w:rFonts w:ascii="Arial" w:hAnsi="Arial" w:cs="Arial"/>
      <w:sz w:val="22"/>
    </w:rPr>
  </w:style>
  <w:style w:type="paragraph" w:customStyle="1" w:styleId="TextkrperHHKW">
    <w:name w:val="Textkörper_HHKW"/>
    <w:basedOn w:val="Textkrper"/>
    <w:rsid w:val="005F2F0B"/>
    <w:rPr>
      <w:rFonts w:ascii="Arial" w:hAnsi="Arial" w:cs="Arial"/>
      <w:sz w:val="22"/>
    </w:rPr>
  </w:style>
  <w:style w:type="paragraph" w:styleId="NurText">
    <w:name w:val="Plain Text"/>
    <w:basedOn w:val="Standard"/>
    <w:rsid w:val="00F30412"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eichen"/>
    <w:rsid w:val="00C47A1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C47A1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image" Target="media/image1.png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npeters:Library:Containers:com.apple.mail:Data:Library:Mail%20Downloads:D9135D28-FC55-4248-A1EE-C838F497F250:PrivatprDrPeters_Dez14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53F2-BF54-6C47-A124-1BCD1806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PrivatprDrPeters_Dez14.dotx</Template>
  <TotalTime>0</TotalTime>
  <Pages>3</Pages>
  <Words>283</Words>
  <Characters>1789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Asdasdasdas</vt:lpstr>
    </vt:vector>
  </TitlesOfParts>
  <Company>TiRa Werbung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Asdasdasdas</dc:title>
  <dc:creator>tz</dc:creator>
  <cp:lastModifiedBy>tz</cp:lastModifiedBy>
  <cp:revision>2</cp:revision>
  <cp:lastPrinted>2014-12-09T13:39:00Z</cp:lastPrinted>
  <dcterms:created xsi:type="dcterms:W3CDTF">2015-04-29T13:42:00Z</dcterms:created>
  <dcterms:modified xsi:type="dcterms:W3CDTF">2015-04-29T13:42:00Z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